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54" w:rsidRDefault="00D72254" w:rsidP="00DB4881">
      <w:pPr>
        <w:jc w:val="center"/>
        <w:rPr>
          <w:b/>
          <w:sz w:val="32"/>
          <w:szCs w:val="32"/>
        </w:rPr>
      </w:pPr>
    </w:p>
    <w:p w:rsidR="00D72254" w:rsidRDefault="00D72254" w:rsidP="00DB48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D72254" w:rsidRDefault="00D72254" w:rsidP="00DB48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   </w:t>
      </w:r>
      <w:r w:rsidRPr="00F315DE">
        <w:rPr>
          <w:b/>
          <w:sz w:val="32"/>
          <w:szCs w:val="32"/>
        </w:rPr>
        <w:t>открытом</w:t>
      </w:r>
      <w:r>
        <w:rPr>
          <w:b/>
          <w:sz w:val="32"/>
          <w:szCs w:val="32"/>
        </w:rPr>
        <w:t xml:space="preserve">   школьном   конкурсе- фестивале</w:t>
      </w:r>
    </w:p>
    <w:p w:rsidR="00D72254" w:rsidRPr="008346D4" w:rsidRDefault="00D72254" w:rsidP="008346D4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семейного творчества </w:t>
      </w:r>
      <w:r>
        <w:rPr>
          <w:b/>
          <w:i/>
          <w:sz w:val="32"/>
          <w:szCs w:val="32"/>
        </w:rPr>
        <w:t>«</w:t>
      </w:r>
      <w:r w:rsidRPr="00FC7B80">
        <w:rPr>
          <w:b/>
          <w:i/>
          <w:sz w:val="32"/>
          <w:szCs w:val="32"/>
        </w:rPr>
        <w:t>СемьЯ»</w:t>
      </w:r>
    </w:p>
    <w:p w:rsidR="00D72254" w:rsidRDefault="00D72254" w:rsidP="00986D84">
      <w:pPr>
        <w:rPr>
          <w:b/>
          <w:i/>
          <w:sz w:val="28"/>
          <w:szCs w:val="28"/>
          <w:u w:val="single"/>
        </w:rPr>
      </w:pPr>
    </w:p>
    <w:p w:rsidR="00D72254" w:rsidRPr="00FC7B80" w:rsidRDefault="00D72254" w:rsidP="00986D84">
      <w:pPr>
        <w:rPr>
          <w:b/>
          <w:i/>
          <w:sz w:val="28"/>
          <w:szCs w:val="28"/>
          <w:u w:val="single"/>
        </w:rPr>
      </w:pPr>
      <w:r w:rsidRPr="00FC7B80">
        <w:rPr>
          <w:b/>
          <w:i/>
          <w:sz w:val="28"/>
          <w:szCs w:val="28"/>
          <w:u w:val="single"/>
        </w:rPr>
        <w:t>Учредитель    фестиваля:</w:t>
      </w:r>
    </w:p>
    <w:p w:rsidR="00D72254" w:rsidRDefault="00D72254" w:rsidP="00986D84">
      <w:pPr>
        <w:rPr>
          <w:b/>
          <w:sz w:val="28"/>
          <w:szCs w:val="28"/>
        </w:rPr>
      </w:pPr>
    </w:p>
    <w:p w:rsidR="00D72254" w:rsidRDefault="00D72254" w:rsidP="00986D84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Муниципальное    учреждение   дополнительного   образования  </w:t>
      </w:r>
    </w:p>
    <w:p w:rsidR="00D72254" w:rsidRDefault="00D72254" w:rsidP="00986D84">
      <w:pPr>
        <w:rPr>
          <w:sz w:val="28"/>
          <w:szCs w:val="28"/>
        </w:rPr>
      </w:pPr>
      <w:r>
        <w:rPr>
          <w:sz w:val="28"/>
          <w:szCs w:val="28"/>
        </w:rPr>
        <w:t xml:space="preserve"> «Кромская детская школа искусств»   </w:t>
      </w:r>
    </w:p>
    <w:p w:rsidR="00D72254" w:rsidRDefault="00D72254" w:rsidP="00986D84">
      <w:pPr>
        <w:rPr>
          <w:sz w:val="28"/>
          <w:szCs w:val="28"/>
        </w:rPr>
      </w:pPr>
    </w:p>
    <w:p w:rsidR="00D72254" w:rsidRPr="00FC7B80" w:rsidRDefault="00D72254" w:rsidP="00986D84">
      <w:pPr>
        <w:rPr>
          <w:b/>
          <w:i/>
          <w:sz w:val="28"/>
          <w:szCs w:val="28"/>
          <w:u w:val="single"/>
        </w:rPr>
      </w:pPr>
      <w:r w:rsidRPr="00FC7B80">
        <w:rPr>
          <w:b/>
          <w:i/>
          <w:sz w:val="28"/>
          <w:szCs w:val="28"/>
          <w:u w:val="single"/>
        </w:rPr>
        <w:t>Орг</w:t>
      </w:r>
      <w:r>
        <w:rPr>
          <w:b/>
          <w:i/>
          <w:sz w:val="28"/>
          <w:szCs w:val="28"/>
          <w:u w:val="single"/>
        </w:rPr>
        <w:t xml:space="preserve">анизационный </w:t>
      </w:r>
      <w:r w:rsidRPr="00FC7B80">
        <w:rPr>
          <w:b/>
          <w:i/>
          <w:sz w:val="28"/>
          <w:szCs w:val="28"/>
          <w:u w:val="single"/>
        </w:rPr>
        <w:t>комитет:</w:t>
      </w:r>
    </w:p>
    <w:p w:rsidR="00D72254" w:rsidRDefault="00D72254" w:rsidP="00986D84">
      <w:pPr>
        <w:rPr>
          <w:sz w:val="28"/>
          <w:szCs w:val="28"/>
        </w:rPr>
      </w:pPr>
    </w:p>
    <w:p w:rsidR="00D72254" w:rsidRDefault="00D72254" w:rsidP="00986D8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Председатель:    Заслуженный  работник  культуры  РФ, почетный работник общего образования РФ, директор  Кромской  ДШИ   Альянова  Г. А.   </w:t>
      </w:r>
    </w:p>
    <w:p w:rsidR="00D72254" w:rsidRDefault="00D72254" w:rsidP="00986D84">
      <w:pPr>
        <w:rPr>
          <w:sz w:val="28"/>
          <w:szCs w:val="28"/>
        </w:rPr>
      </w:pPr>
    </w:p>
    <w:p w:rsidR="00D72254" w:rsidRDefault="00D72254" w:rsidP="00986D84">
      <w:pPr>
        <w:rPr>
          <w:sz w:val="28"/>
          <w:szCs w:val="28"/>
        </w:rPr>
      </w:pPr>
      <w:r>
        <w:rPr>
          <w:sz w:val="28"/>
          <w:szCs w:val="28"/>
        </w:rPr>
        <w:t>Члены    Трошина К.С.</w:t>
      </w:r>
      <w:r w:rsidRPr="00DB4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методист </w:t>
      </w:r>
    </w:p>
    <w:p w:rsidR="00D72254" w:rsidRDefault="00D72254" w:rsidP="00986D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Севостьянова З.В.</w:t>
      </w:r>
      <w:r w:rsidRPr="00DB4881">
        <w:rPr>
          <w:sz w:val="28"/>
          <w:szCs w:val="28"/>
        </w:rPr>
        <w:t xml:space="preserve"> </w:t>
      </w:r>
      <w:r>
        <w:rPr>
          <w:sz w:val="28"/>
          <w:szCs w:val="28"/>
        </w:rPr>
        <w:t>– преподаватель</w:t>
      </w:r>
    </w:p>
    <w:p w:rsidR="00D72254" w:rsidRDefault="00D72254" w:rsidP="00986D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Трошин С.В. – преподаватель </w:t>
      </w:r>
    </w:p>
    <w:p w:rsidR="00D72254" w:rsidRDefault="00D72254" w:rsidP="00986D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Зубкова О.Г. – секретарь</w:t>
      </w:r>
    </w:p>
    <w:p w:rsidR="00D72254" w:rsidRDefault="00D72254" w:rsidP="00986D84">
      <w:pPr>
        <w:rPr>
          <w:sz w:val="28"/>
          <w:szCs w:val="28"/>
        </w:rPr>
      </w:pPr>
    </w:p>
    <w:p w:rsidR="00D72254" w:rsidRDefault="00D72254" w:rsidP="00986D84">
      <w:pPr>
        <w:rPr>
          <w:sz w:val="28"/>
          <w:szCs w:val="28"/>
        </w:rPr>
      </w:pPr>
      <w:r w:rsidRPr="00BF6810">
        <w:rPr>
          <w:b/>
          <w:i/>
          <w:sz w:val="28"/>
          <w:szCs w:val="28"/>
          <w:u w:val="single"/>
        </w:rPr>
        <w:t>Жюри конкурса-фестиваля</w:t>
      </w:r>
      <w:r w:rsidRPr="00FC7B80">
        <w:rPr>
          <w:b/>
          <w:i/>
          <w:sz w:val="28"/>
          <w:szCs w:val="28"/>
          <w:u w:val="single"/>
        </w:rPr>
        <w:t>:</w:t>
      </w:r>
      <w:r w:rsidRPr="00C86BEF">
        <w:rPr>
          <w:b/>
          <w:sz w:val="28"/>
          <w:szCs w:val="28"/>
        </w:rPr>
        <w:t xml:space="preserve"> </w:t>
      </w:r>
      <w:r w:rsidRPr="00C86B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активисты  районных общественных организаций, почетные жители поселка.  </w:t>
      </w:r>
    </w:p>
    <w:p w:rsidR="00D72254" w:rsidRDefault="00D72254" w:rsidP="00986D84">
      <w:pPr>
        <w:rPr>
          <w:sz w:val="28"/>
          <w:szCs w:val="28"/>
        </w:rPr>
      </w:pPr>
    </w:p>
    <w:p w:rsidR="00D72254" w:rsidRPr="00FC7B80" w:rsidRDefault="00D72254" w:rsidP="00986D84">
      <w:pPr>
        <w:rPr>
          <w:b/>
          <w:i/>
          <w:sz w:val="28"/>
          <w:szCs w:val="28"/>
          <w:u w:val="single"/>
        </w:rPr>
      </w:pPr>
      <w:r w:rsidRPr="00FC7B80">
        <w:rPr>
          <w:b/>
          <w:i/>
          <w:sz w:val="28"/>
          <w:szCs w:val="28"/>
          <w:u w:val="single"/>
        </w:rPr>
        <w:t>Цели  и  задачи   фестиваля:</w:t>
      </w:r>
    </w:p>
    <w:p w:rsidR="00D72254" w:rsidRDefault="00D72254" w:rsidP="00986D84">
      <w:pPr>
        <w:rPr>
          <w:b/>
          <w:sz w:val="28"/>
          <w:szCs w:val="28"/>
        </w:rPr>
      </w:pPr>
    </w:p>
    <w:p w:rsidR="00D72254" w:rsidRDefault="00D72254" w:rsidP="00986D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пропаганда духовных ценностей</w:t>
      </w:r>
      <w:r w:rsidRPr="00FC7B80">
        <w:rPr>
          <w:sz w:val="28"/>
          <w:szCs w:val="28"/>
        </w:rPr>
        <w:t xml:space="preserve"> </w:t>
      </w:r>
      <w:r>
        <w:rPr>
          <w:sz w:val="28"/>
          <w:szCs w:val="28"/>
        </w:rPr>
        <w:t>и семейных традиций;</w:t>
      </w:r>
    </w:p>
    <w:p w:rsidR="00D72254" w:rsidRPr="00DB4881" w:rsidRDefault="00D72254" w:rsidP="00DB4881">
      <w:pPr>
        <w:rPr>
          <w:sz w:val="18"/>
          <w:szCs w:val="28"/>
        </w:rPr>
      </w:pPr>
    </w:p>
    <w:p w:rsidR="00D72254" w:rsidRDefault="00D72254" w:rsidP="00986D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укрепление морального климата в семье;</w:t>
      </w:r>
    </w:p>
    <w:p w:rsidR="00D72254" w:rsidRPr="00DB4881" w:rsidRDefault="00D72254" w:rsidP="00986D84">
      <w:pPr>
        <w:rPr>
          <w:sz w:val="18"/>
          <w:szCs w:val="28"/>
        </w:rPr>
      </w:pPr>
    </w:p>
    <w:p w:rsidR="00D72254" w:rsidRDefault="00D72254" w:rsidP="00986D8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поощрение в детях и их родителях любви к совместному творчеству, что способствует созданию общих интересов в семье и укреплению её как ячейки общества;</w:t>
      </w:r>
    </w:p>
    <w:p w:rsidR="00D72254" w:rsidRPr="00DB4881" w:rsidRDefault="00D72254" w:rsidP="00986D84">
      <w:pPr>
        <w:ind w:left="360"/>
        <w:jc w:val="both"/>
        <w:rPr>
          <w:sz w:val="18"/>
          <w:szCs w:val="28"/>
        </w:rPr>
      </w:pPr>
    </w:p>
    <w:p w:rsidR="00D72254" w:rsidRDefault="00D72254" w:rsidP="00986D8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у детей интереса к индивидуальным занятиям через  совместное творчество;</w:t>
      </w:r>
    </w:p>
    <w:p w:rsidR="00D72254" w:rsidRPr="00DB4881" w:rsidRDefault="00D72254" w:rsidP="00986D84">
      <w:pPr>
        <w:ind w:left="360"/>
        <w:jc w:val="both"/>
        <w:rPr>
          <w:sz w:val="18"/>
          <w:szCs w:val="28"/>
        </w:rPr>
      </w:pPr>
    </w:p>
    <w:p w:rsidR="00D72254" w:rsidRPr="00DB4881" w:rsidRDefault="00D72254" w:rsidP="00986D8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пробуждение желания продолжать заниматься музыкой самостоятельно после окончания школы искусств.</w:t>
      </w:r>
    </w:p>
    <w:p w:rsidR="00D72254" w:rsidRPr="00F315DE" w:rsidRDefault="00D72254" w:rsidP="00986D84">
      <w:pPr>
        <w:rPr>
          <w:sz w:val="28"/>
          <w:szCs w:val="28"/>
        </w:rPr>
      </w:pPr>
      <w:r w:rsidRPr="00F315DE">
        <w:rPr>
          <w:sz w:val="28"/>
          <w:szCs w:val="28"/>
        </w:rPr>
        <w:t xml:space="preserve">                             </w:t>
      </w:r>
    </w:p>
    <w:p w:rsidR="00D72254" w:rsidRPr="0029547D" w:rsidRDefault="00D72254" w:rsidP="00986D84">
      <w:pPr>
        <w:rPr>
          <w:b/>
          <w:i/>
          <w:sz w:val="28"/>
          <w:szCs w:val="28"/>
          <w:u w:val="single"/>
        </w:rPr>
      </w:pPr>
      <w:r w:rsidRPr="0029547D">
        <w:rPr>
          <w:b/>
          <w:i/>
          <w:sz w:val="28"/>
          <w:szCs w:val="28"/>
          <w:u w:val="single"/>
        </w:rPr>
        <w:t xml:space="preserve"> Условия    проведения:</w:t>
      </w:r>
    </w:p>
    <w:p w:rsidR="00D72254" w:rsidRPr="00F315DE" w:rsidRDefault="00D72254" w:rsidP="00986D84">
      <w:pPr>
        <w:rPr>
          <w:b/>
          <w:sz w:val="28"/>
          <w:szCs w:val="28"/>
          <w:u w:val="single"/>
        </w:rPr>
      </w:pPr>
    </w:p>
    <w:p w:rsidR="00D72254" w:rsidRDefault="00D72254" w:rsidP="00BF6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   участию в фестивале допускаются ансамбли и коллективы, участниками которых   являются    дети и их родственники.  </w:t>
      </w:r>
      <w:r w:rsidRPr="00DB4881">
        <w:rPr>
          <w:sz w:val="28"/>
          <w:szCs w:val="28"/>
        </w:rPr>
        <w:t xml:space="preserve">Количественный   состав   и   возраст участников   </w:t>
      </w:r>
      <w:r w:rsidRPr="00BF6810">
        <w:rPr>
          <w:b/>
          <w:sz w:val="28"/>
          <w:szCs w:val="28"/>
        </w:rPr>
        <w:t>не  ограничен</w:t>
      </w:r>
      <w:r w:rsidRPr="00DB4881">
        <w:rPr>
          <w:sz w:val="28"/>
          <w:szCs w:val="28"/>
        </w:rPr>
        <w:t xml:space="preserve">. </w:t>
      </w:r>
    </w:p>
    <w:p w:rsidR="00D72254" w:rsidRPr="00DB4881" w:rsidRDefault="00D72254" w:rsidP="00BF6810">
      <w:pPr>
        <w:jc w:val="both"/>
        <w:rPr>
          <w:sz w:val="28"/>
          <w:szCs w:val="28"/>
          <w:highlight w:val="yellow"/>
        </w:rPr>
      </w:pPr>
    </w:p>
    <w:p w:rsidR="00D72254" w:rsidRPr="00F315DE" w:rsidRDefault="00D72254" w:rsidP="00F315DE">
      <w:pPr>
        <w:jc w:val="both"/>
        <w:rPr>
          <w:color w:val="002060"/>
          <w:sz w:val="28"/>
          <w:szCs w:val="28"/>
          <w:shd w:val="clear" w:color="auto" w:fill="FFFFFF"/>
        </w:rPr>
      </w:pPr>
      <w:r w:rsidRPr="00F315DE">
        <w:rPr>
          <w:sz w:val="28"/>
          <w:szCs w:val="28"/>
        </w:rPr>
        <w:t>Заявки   на участие в фести</w:t>
      </w:r>
      <w:r>
        <w:rPr>
          <w:sz w:val="28"/>
          <w:szCs w:val="28"/>
        </w:rPr>
        <w:t xml:space="preserve">вале  принимается </w:t>
      </w:r>
      <w:r w:rsidRPr="00BF6810">
        <w:rPr>
          <w:b/>
          <w:sz w:val="28"/>
          <w:szCs w:val="28"/>
        </w:rPr>
        <w:t>до 25 октября</w:t>
      </w:r>
      <w:r>
        <w:rPr>
          <w:sz w:val="28"/>
          <w:szCs w:val="28"/>
        </w:rPr>
        <w:t xml:space="preserve">  по адресу: Орловская область, п. Кромы, ул. Советская, 33 или  на  электронную почту</w:t>
      </w:r>
      <w:r w:rsidRPr="00F315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hyperlink r:id="rId5" w:history="1">
        <w:r w:rsidRPr="00F315DE">
          <w:rPr>
            <w:sz w:val="28"/>
            <w:szCs w:val="28"/>
            <w:u w:val="single"/>
            <w:lang w:val="en-US"/>
          </w:rPr>
          <w:t>schkolaiskusstv</w:t>
        </w:r>
        <w:r w:rsidRPr="00F315DE">
          <w:rPr>
            <w:sz w:val="28"/>
            <w:szCs w:val="28"/>
            <w:u w:val="single"/>
          </w:rPr>
          <w:t>@</w:t>
        </w:r>
        <w:r w:rsidRPr="00F315DE">
          <w:rPr>
            <w:sz w:val="28"/>
            <w:szCs w:val="28"/>
            <w:u w:val="single"/>
            <w:lang w:val="en-US"/>
          </w:rPr>
          <w:t>yandex</w:t>
        </w:r>
        <w:r w:rsidRPr="00F315DE">
          <w:rPr>
            <w:sz w:val="28"/>
            <w:szCs w:val="28"/>
            <w:u w:val="single"/>
          </w:rPr>
          <w:t>.</w:t>
        </w:r>
        <w:r w:rsidRPr="00F315DE">
          <w:rPr>
            <w:sz w:val="28"/>
            <w:szCs w:val="28"/>
            <w:u w:val="single"/>
            <w:lang w:val="en-US"/>
          </w:rPr>
          <w:t>ru</w:t>
        </w:r>
      </w:hyperlink>
      <w:r w:rsidRPr="00F315DE">
        <w:rPr>
          <w:sz w:val="28"/>
          <w:szCs w:val="28"/>
        </w:rPr>
        <w:t xml:space="preserve">  </w:t>
      </w:r>
      <w:r>
        <w:rPr>
          <w:color w:val="002060"/>
          <w:sz w:val="28"/>
          <w:szCs w:val="28"/>
          <w:shd w:val="clear" w:color="auto" w:fill="FFFFFF"/>
        </w:rPr>
        <w:t xml:space="preserve">    </w:t>
      </w:r>
      <w:r>
        <w:rPr>
          <w:sz w:val="28"/>
          <w:szCs w:val="28"/>
        </w:rPr>
        <w:t xml:space="preserve"> </w:t>
      </w:r>
      <w:r w:rsidRPr="00F315DE">
        <w:rPr>
          <w:i/>
          <w:sz w:val="28"/>
          <w:szCs w:val="28"/>
        </w:rPr>
        <w:t>(форма заявки см. приложение №1)</w:t>
      </w:r>
    </w:p>
    <w:p w:rsidR="00D72254" w:rsidRDefault="00D72254" w:rsidP="00986D84">
      <w:pPr>
        <w:jc w:val="both"/>
        <w:rPr>
          <w:b/>
          <w:i/>
          <w:sz w:val="28"/>
          <w:szCs w:val="28"/>
          <w:u w:val="single"/>
        </w:rPr>
      </w:pPr>
    </w:p>
    <w:p w:rsidR="00D72254" w:rsidRDefault="00D72254" w:rsidP="00986D84">
      <w:pPr>
        <w:jc w:val="both"/>
        <w:rPr>
          <w:b/>
          <w:i/>
          <w:sz w:val="28"/>
          <w:szCs w:val="28"/>
          <w:u w:val="single"/>
        </w:rPr>
      </w:pPr>
    </w:p>
    <w:p w:rsidR="00D72254" w:rsidRDefault="00D72254" w:rsidP="00986D84">
      <w:pPr>
        <w:jc w:val="both"/>
        <w:rPr>
          <w:b/>
          <w:i/>
          <w:sz w:val="28"/>
          <w:szCs w:val="28"/>
          <w:u w:val="single"/>
        </w:rPr>
      </w:pPr>
    </w:p>
    <w:p w:rsidR="00D72254" w:rsidRPr="0029547D" w:rsidRDefault="00D72254" w:rsidP="00986D84">
      <w:pPr>
        <w:jc w:val="both"/>
        <w:rPr>
          <w:b/>
          <w:i/>
          <w:sz w:val="28"/>
          <w:szCs w:val="28"/>
          <w:u w:val="single"/>
        </w:rPr>
      </w:pPr>
      <w:r w:rsidRPr="0029547D">
        <w:rPr>
          <w:b/>
          <w:i/>
          <w:sz w:val="28"/>
          <w:szCs w:val="28"/>
          <w:u w:val="single"/>
        </w:rPr>
        <w:t>Программные    требования:</w:t>
      </w:r>
    </w:p>
    <w:p w:rsidR="00D72254" w:rsidRDefault="00D72254" w:rsidP="00986D84">
      <w:pPr>
        <w:jc w:val="both"/>
        <w:rPr>
          <w:b/>
          <w:sz w:val="28"/>
          <w:szCs w:val="28"/>
        </w:rPr>
      </w:pPr>
    </w:p>
    <w:p w:rsidR="00D72254" w:rsidRDefault="00D72254" w:rsidP="00986D84">
      <w:pPr>
        <w:pStyle w:val="BodyTextIndent"/>
        <w:ind w:firstLine="0"/>
        <w:rPr>
          <w:szCs w:val="28"/>
        </w:rPr>
      </w:pPr>
      <w:r>
        <w:rPr>
          <w:szCs w:val="28"/>
        </w:rPr>
        <w:t>программа конкурса - фестиваля свободная:</w:t>
      </w:r>
    </w:p>
    <w:p w:rsidR="00D72254" w:rsidRDefault="00D72254" w:rsidP="00F315DE">
      <w:pPr>
        <w:pStyle w:val="BodyTextIndent"/>
        <w:ind w:firstLine="0"/>
        <w:rPr>
          <w:szCs w:val="28"/>
        </w:rPr>
      </w:pPr>
      <w:r>
        <w:rPr>
          <w:szCs w:val="28"/>
        </w:rPr>
        <w:t>участники исполняют 1 или 2 произведения любых стилей, авторов и жанров.</w:t>
      </w:r>
    </w:p>
    <w:p w:rsidR="00D72254" w:rsidRDefault="00D72254" w:rsidP="00986D84">
      <w:pPr>
        <w:jc w:val="both"/>
        <w:rPr>
          <w:b/>
          <w:i/>
          <w:sz w:val="28"/>
          <w:szCs w:val="28"/>
          <w:u w:val="single"/>
        </w:rPr>
      </w:pPr>
    </w:p>
    <w:p w:rsidR="00D72254" w:rsidRPr="0029547D" w:rsidRDefault="00D72254" w:rsidP="00986D84">
      <w:pPr>
        <w:jc w:val="both"/>
        <w:rPr>
          <w:b/>
          <w:i/>
          <w:sz w:val="28"/>
          <w:szCs w:val="28"/>
          <w:u w:val="single"/>
        </w:rPr>
      </w:pPr>
      <w:r w:rsidRPr="0029547D">
        <w:rPr>
          <w:b/>
          <w:i/>
          <w:sz w:val="28"/>
          <w:szCs w:val="28"/>
          <w:u w:val="single"/>
        </w:rPr>
        <w:t>Поощрение   участников    фестиваля:</w:t>
      </w:r>
    </w:p>
    <w:p w:rsidR="00D72254" w:rsidRDefault="00D72254" w:rsidP="00986D84">
      <w:pPr>
        <w:jc w:val="both"/>
        <w:rPr>
          <w:b/>
          <w:sz w:val="28"/>
          <w:szCs w:val="28"/>
        </w:rPr>
      </w:pPr>
    </w:p>
    <w:p w:rsidR="00D72254" w:rsidRDefault="00D72254" w:rsidP="00986D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  решением  оргкомитета всем участникам фестиваля   вручаются   дипломы, грамоты  и традиционные сладкие призы. </w:t>
      </w:r>
    </w:p>
    <w:p w:rsidR="00D72254" w:rsidRDefault="00D72254" w:rsidP="00F315DE">
      <w:pPr>
        <w:spacing w:line="360" w:lineRule="auto"/>
        <w:jc w:val="both"/>
        <w:rPr>
          <w:sz w:val="28"/>
          <w:szCs w:val="28"/>
        </w:rPr>
      </w:pPr>
    </w:p>
    <w:p w:rsidR="00D72254" w:rsidRDefault="00D72254" w:rsidP="00F315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Жюри конкурса-фестиваля   имеет право устанавливать   дополнительные призы:</w:t>
      </w:r>
    </w:p>
    <w:p w:rsidR="00D72254" w:rsidRDefault="00D72254" w:rsidP="00986D84">
      <w:pPr>
        <w:ind w:left="1647"/>
        <w:jc w:val="both"/>
        <w:rPr>
          <w:sz w:val="28"/>
          <w:szCs w:val="28"/>
        </w:rPr>
      </w:pPr>
      <w:r>
        <w:rPr>
          <w:sz w:val="28"/>
          <w:szCs w:val="28"/>
        </w:rPr>
        <w:t>- за   самый   оригинальный   состав  коллектива;</w:t>
      </w:r>
    </w:p>
    <w:p w:rsidR="00D72254" w:rsidRDefault="00D72254" w:rsidP="00986D84">
      <w:pPr>
        <w:ind w:left="1647"/>
        <w:rPr>
          <w:sz w:val="28"/>
          <w:szCs w:val="28"/>
        </w:rPr>
      </w:pPr>
      <w:r>
        <w:rPr>
          <w:sz w:val="28"/>
          <w:szCs w:val="28"/>
        </w:rPr>
        <w:t>- за   выразительность   исполнения;</w:t>
      </w:r>
    </w:p>
    <w:p w:rsidR="00D72254" w:rsidRDefault="00D72254" w:rsidP="00986D84">
      <w:pPr>
        <w:ind w:left="1647"/>
        <w:rPr>
          <w:sz w:val="28"/>
          <w:szCs w:val="28"/>
        </w:rPr>
      </w:pPr>
      <w:r>
        <w:rPr>
          <w:sz w:val="28"/>
          <w:szCs w:val="28"/>
        </w:rPr>
        <w:t>- за   особую  виртуозность   исполнения;</w:t>
      </w:r>
    </w:p>
    <w:p w:rsidR="00D72254" w:rsidRDefault="00D72254" w:rsidP="00986D84">
      <w:pPr>
        <w:ind w:left="1647"/>
        <w:rPr>
          <w:sz w:val="28"/>
          <w:szCs w:val="28"/>
        </w:rPr>
      </w:pPr>
      <w:r>
        <w:rPr>
          <w:sz w:val="28"/>
          <w:szCs w:val="28"/>
        </w:rPr>
        <w:t>- самым   юным   участникам.</w:t>
      </w:r>
    </w:p>
    <w:p w:rsidR="00D72254" w:rsidRDefault="00D72254" w:rsidP="00986D84">
      <w:pPr>
        <w:rPr>
          <w:color w:val="FF0000"/>
          <w:sz w:val="28"/>
          <w:szCs w:val="28"/>
        </w:rPr>
      </w:pPr>
    </w:p>
    <w:p w:rsidR="00D72254" w:rsidRDefault="00D72254" w:rsidP="00986D84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Финансирование  фестиваля:</w:t>
      </w:r>
    </w:p>
    <w:p w:rsidR="00D72254" w:rsidRDefault="00D72254" w:rsidP="00986D84">
      <w:pPr>
        <w:rPr>
          <w:b/>
          <w:i/>
          <w:sz w:val="28"/>
          <w:szCs w:val="28"/>
          <w:u w:val="single"/>
        </w:rPr>
      </w:pPr>
    </w:p>
    <w:p w:rsidR="00D72254" w:rsidRDefault="00D72254" w:rsidP="00986D84">
      <w:pPr>
        <w:rPr>
          <w:sz w:val="28"/>
          <w:szCs w:val="28"/>
        </w:rPr>
      </w:pPr>
      <w:r>
        <w:rPr>
          <w:sz w:val="28"/>
          <w:szCs w:val="28"/>
        </w:rPr>
        <w:t>Участие в конкурсе-фестивале является бесплатным.</w:t>
      </w:r>
    </w:p>
    <w:p w:rsidR="00D72254" w:rsidRDefault="00D72254" w:rsidP="00986D84">
      <w:pPr>
        <w:rPr>
          <w:sz w:val="28"/>
          <w:szCs w:val="28"/>
        </w:rPr>
      </w:pPr>
      <w:bookmarkStart w:id="0" w:name="_GoBack"/>
      <w:bookmarkEnd w:id="0"/>
    </w:p>
    <w:p w:rsidR="00D72254" w:rsidRDefault="00D72254" w:rsidP="00986D84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Место  и  сроки  проведения: </w:t>
      </w:r>
    </w:p>
    <w:p w:rsidR="00D72254" w:rsidRDefault="00D72254" w:rsidP="00986D84">
      <w:pPr>
        <w:rPr>
          <w:sz w:val="28"/>
          <w:szCs w:val="28"/>
        </w:rPr>
      </w:pPr>
    </w:p>
    <w:p w:rsidR="00D72254" w:rsidRDefault="00D72254" w:rsidP="00986D84">
      <w:pPr>
        <w:rPr>
          <w:sz w:val="28"/>
          <w:szCs w:val="28"/>
        </w:rPr>
      </w:pPr>
      <w:r>
        <w:rPr>
          <w:sz w:val="28"/>
          <w:szCs w:val="28"/>
        </w:rPr>
        <w:t xml:space="preserve">Фестиваль проводится </w:t>
      </w:r>
      <w:r w:rsidRPr="008346D4">
        <w:rPr>
          <w:sz w:val="28"/>
          <w:szCs w:val="28"/>
        </w:rPr>
        <w:t>2 ноября</w:t>
      </w:r>
      <w:r>
        <w:rPr>
          <w:sz w:val="28"/>
          <w:szCs w:val="28"/>
        </w:rPr>
        <w:t xml:space="preserve">, в фойе Кромского Центра Культуры и Досуга </w:t>
      </w:r>
    </w:p>
    <w:p w:rsidR="00D72254" w:rsidRDefault="00D72254" w:rsidP="00986D84">
      <w:pPr>
        <w:rPr>
          <w:sz w:val="28"/>
          <w:szCs w:val="28"/>
        </w:rPr>
      </w:pPr>
      <w:r>
        <w:rPr>
          <w:sz w:val="28"/>
          <w:szCs w:val="28"/>
        </w:rPr>
        <w:t>по адресу:</w:t>
      </w:r>
      <w:r w:rsidRPr="00F315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Орловская область, п. Кромы, </w:t>
      </w:r>
      <w:r w:rsidRPr="00DB4881">
        <w:rPr>
          <w:sz w:val="28"/>
          <w:szCs w:val="21"/>
          <w:shd w:val="clear" w:color="auto" w:fill="FFFFFF"/>
        </w:rPr>
        <w:t>Пушкарский пер., </w:t>
      </w:r>
      <w:r w:rsidRPr="00DB4881">
        <w:rPr>
          <w:rStyle w:val="Emphasis"/>
          <w:rFonts w:eastAsia="MS Mincho"/>
          <w:b/>
          <w:bCs/>
          <w:i w:val="0"/>
          <w:iCs w:val="0"/>
          <w:sz w:val="28"/>
          <w:szCs w:val="21"/>
          <w:shd w:val="clear" w:color="auto" w:fill="FFFFFF"/>
        </w:rPr>
        <w:t>д</w:t>
      </w:r>
      <w:r w:rsidRPr="00DB4881">
        <w:rPr>
          <w:sz w:val="28"/>
          <w:szCs w:val="21"/>
          <w:shd w:val="clear" w:color="auto" w:fill="FFFFFF"/>
        </w:rPr>
        <w:t>.1</w:t>
      </w:r>
    </w:p>
    <w:p w:rsidR="00D72254" w:rsidRDefault="00D72254" w:rsidP="00986D84">
      <w:pPr>
        <w:rPr>
          <w:sz w:val="28"/>
          <w:szCs w:val="28"/>
        </w:rPr>
      </w:pPr>
    </w:p>
    <w:p w:rsidR="00D72254" w:rsidRDefault="00D72254" w:rsidP="00986D84">
      <w:pPr>
        <w:rPr>
          <w:sz w:val="28"/>
          <w:szCs w:val="28"/>
        </w:rPr>
      </w:pPr>
      <w:r>
        <w:rPr>
          <w:sz w:val="28"/>
          <w:szCs w:val="28"/>
        </w:rPr>
        <w:t>По всем вопросам обращаться в Кромскую детскую школу искусств,</w:t>
      </w:r>
    </w:p>
    <w:p w:rsidR="00D72254" w:rsidRPr="00BF6810" w:rsidRDefault="00D72254">
      <w:pPr>
        <w:rPr>
          <w:sz w:val="28"/>
          <w:szCs w:val="28"/>
        </w:rPr>
      </w:pPr>
      <w:r>
        <w:rPr>
          <w:sz w:val="28"/>
          <w:szCs w:val="28"/>
        </w:rPr>
        <w:t xml:space="preserve">координатор Трошина Кристина Сергеевна </w:t>
      </w:r>
    </w:p>
    <w:p w:rsidR="00D72254" w:rsidRDefault="00D72254"/>
    <w:p w:rsidR="00D72254" w:rsidRDefault="00D72254" w:rsidP="00BF6810">
      <w:pPr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(8 486 43) 2 -12 - 44, </w:t>
      </w:r>
    </w:p>
    <w:p w:rsidR="00D72254" w:rsidRDefault="00D72254"/>
    <w:p w:rsidR="00D72254" w:rsidRDefault="00D72254"/>
    <w:p w:rsidR="00D72254" w:rsidRDefault="00D72254" w:rsidP="00842188">
      <w:pPr>
        <w:jc w:val="right"/>
      </w:pPr>
    </w:p>
    <w:p w:rsidR="00D72254" w:rsidRDefault="00D72254" w:rsidP="00842188">
      <w:pPr>
        <w:jc w:val="right"/>
      </w:pPr>
    </w:p>
    <w:p w:rsidR="00D72254" w:rsidRDefault="00D72254" w:rsidP="00842188">
      <w:pPr>
        <w:jc w:val="right"/>
      </w:pPr>
    </w:p>
    <w:p w:rsidR="00D72254" w:rsidRDefault="00D72254" w:rsidP="00842188">
      <w:pPr>
        <w:jc w:val="right"/>
      </w:pPr>
    </w:p>
    <w:p w:rsidR="00D72254" w:rsidRDefault="00D72254" w:rsidP="00842188">
      <w:pPr>
        <w:jc w:val="right"/>
      </w:pPr>
    </w:p>
    <w:p w:rsidR="00D72254" w:rsidRDefault="00D72254" w:rsidP="00842188">
      <w:pPr>
        <w:jc w:val="right"/>
      </w:pPr>
    </w:p>
    <w:p w:rsidR="00D72254" w:rsidRDefault="00D72254" w:rsidP="00842188">
      <w:pPr>
        <w:jc w:val="right"/>
      </w:pPr>
    </w:p>
    <w:p w:rsidR="00D72254" w:rsidRDefault="00D72254" w:rsidP="00842188">
      <w:pPr>
        <w:jc w:val="right"/>
      </w:pPr>
    </w:p>
    <w:p w:rsidR="00D72254" w:rsidRDefault="00D72254" w:rsidP="00842188">
      <w:pPr>
        <w:jc w:val="right"/>
      </w:pPr>
    </w:p>
    <w:p w:rsidR="00D72254" w:rsidRDefault="00D72254" w:rsidP="00842188">
      <w:pPr>
        <w:jc w:val="right"/>
      </w:pPr>
    </w:p>
    <w:p w:rsidR="00D72254" w:rsidRDefault="00D72254" w:rsidP="00842188">
      <w:pPr>
        <w:jc w:val="right"/>
      </w:pPr>
    </w:p>
    <w:p w:rsidR="00D72254" w:rsidRDefault="00D72254" w:rsidP="00842188">
      <w:pPr>
        <w:jc w:val="right"/>
      </w:pPr>
    </w:p>
    <w:p w:rsidR="00D72254" w:rsidRDefault="00D72254" w:rsidP="00842188">
      <w:pPr>
        <w:jc w:val="right"/>
      </w:pPr>
    </w:p>
    <w:p w:rsidR="00D72254" w:rsidRDefault="00D72254" w:rsidP="00842188">
      <w:pPr>
        <w:jc w:val="right"/>
      </w:pPr>
    </w:p>
    <w:p w:rsidR="00D72254" w:rsidRDefault="00D72254" w:rsidP="00842188">
      <w:pPr>
        <w:jc w:val="right"/>
      </w:pPr>
    </w:p>
    <w:p w:rsidR="00D72254" w:rsidRPr="00DB4881" w:rsidRDefault="00D72254" w:rsidP="00842188">
      <w:pPr>
        <w:jc w:val="right"/>
        <w:rPr>
          <w:i/>
          <w:sz w:val="28"/>
          <w:szCs w:val="28"/>
        </w:rPr>
      </w:pPr>
      <w:r w:rsidRPr="00DB4881">
        <w:rPr>
          <w:i/>
          <w:sz w:val="28"/>
          <w:szCs w:val="28"/>
        </w:rPr>
        <w:t>Приложение №1</w:t>
      </w:r>
    </w:p>
    <w:p w:rsidR="00D72254" w:rsidRDefault="00D72254" w:rsidP="00842188">
      <w:pPr>
        <w:jc w:val="right"/>
      </w:pPr>
    </w:p>
    <w:p w:rsidR="00D72254" w:rsidRPr="00842188" w:rsidRDefault="00D72254" w:rsidP="00842188">
      <w:pPr>
        <w:jc w:val="right"/>
        <w:rPr>
          <w:b/>
          <w:sz w:val="28"/>
          <w:szCs w:val="28"/>
        </w:rPr>
      </w:pPr>
      <w:r w:rsidRPr="00842188">
        <w:rPr>
          <w:b/>
          <w:sz w:val="28"/>
          <w:szCs w:val="28"/>
        </w:rPr>
        <w:t>В оргкомитет</w:t>
      </w:r>
    </w:p>
    <w:p w:rsidR="00D72254" w:rsidRPr="00842188" w:rsidRDefault="00D72254" w:rsidP="00842188">
      <w:pPr>
        <w:jc w:val="right"/>
        <w:rPr>
          <w:b/>
          <w:sz w:val="28"/>
          <w:szCs w:val="28"/>
        </w:rPr>
      </w:pPr>
      <w:r w:rsidRPr="00842188">
        <w:rPr>
          <w:b/>
          <w:sz w:val="28"/>
          <w:szCs w:val="28"/>
        </w:rPr>
        <w:t xml:space="preserve"> открытого школьного   фестиваля</w:t>
      </w:r>
    </w:p>
    <w:p w:rsidR="00D72254" w:rsidRPr="00842188" w:rsidRDefault="00D72254" w:rsidP="00842188">
      <w:pPr>
        <w:jc w:val="right"/>
        <w:rPr>
          <w:b/>
          <w:i/>
          <w:sz w:val="28"/>
          <w:szCs w:val="28"/>
        </w:rPr>
      </w:pPr>
      <w:r w:rsidRPr="00842188">
        <w:rPr>
          <w:b/>
          <w:sz w:val="28"/>
          <w:szCs w:val="28"/>
        </w:rPr>
        <w:t>семейного творчества</w:t>
      </w:r>
      <w:r w:rsidRPr="00842188">
        <w:rPr>
          <w:b/>
          <w:i/>
          <w:sz w:val="28"/>
          <w:szCs w:val="28"/>
        </w:rPr>
        <w:t xml:space="preserve"> </w:t>
      </w:r>
    </w:p>
    <w:p w:rsidR="00D72254" w:rsidRPr="00842188" w:rsidRDefault="00D72254" w:rsidP="00842188">
      <w:pPr>
        <w:jc w:val="right"/>
        <w:rPr>
          <w:b/>
          <w:i/>
          <w:sz w:val="28"/>
          <w:szCs w:val="28"/>
        </w:rPr>
      </w:pPr>
      <w:r w:rsidRPr="00842188">
        <w:rPr>
          <w:b/>
          <w:i/>
          <w:sz w:val="28"/>
          <w:szCs w:val="28"/>
        </w:rPr>
        <w:t xml:space="preserve"> «СемьЯ»</w:t>
      </w:r>
    </w:p>
    <w:p w:rsidR="00D72254" w:rsidRDefault="00D72254" w:rsidP="00842188">
      <w:pPr>
        <w:jc w:val="right"/>
      </w:pPr>
    </w:p>
    <w:p w:rsidR="00D72254" w:rsidRDefault="00D72254"/>
    <w:p w:rsidR="00D72254" w:rsidRPr="00842188" w:rsidRDefault="00D72254" w:rsidP="00842188">
      <w:pPr>
        <w:jc w:val="center"/>
        <w:rPr>
          <w:b/>
          <w:sz w:val="32"/>
          <w:szCs w:val="32"/>
        </w:rPr>
      </w:pPr>
      <w:r w:rsidRPr="00842188">
        <w:rPr>
          <w:b/>
          <w:sz w:val="32"/>
          <w:szCs w:val="32"/>
        </w:rPr>
        <w:t>Заявка</w:t>
      </w:r>
    </w:p>
    <w:p w:rsidR="00D72254" w:rsidRPr="00842188" w:rsidRDefault="00D72254" w:rsidP="00842188">
      <w:pPr>
        <w:rPr>
          <w:sz w:val="28"/>
          <w:szCs w:val="28"/>
        </w:rPr>
      </w:pPr>
    </w:p>
    <w:p w:rsidR="00D72254" w:rsidRPr="00842188" w:rsidRDefault="00D72254" w:rsidP="0084218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2"/>
        <w:gridCol w:w="4673"/>
      </w:tblGrid>
      <w:tr w:rsidR="00D72254" w:rsidRPr="00842188" w:rsidTr="00686993">
        <w:tc>
          <w:tcPr>
            <w:tcW w:w="4672" w:type="dxa"/>
          </w:tcPr>
          <w:p w:rsidR="00D72254" w:rsidRPr="00686993" w:rsidRDefault="00D72254" w:rsidP="00842188">
            <w:pPr>
              <w:pStyle w:val="NoSpacing"/>
              <w:rPr>
                <w:sz w:val="28"/>
                <w:szCs w:val="28"/>
              </w:rPr>
            </w:pPr>
            <w:r w:rsidRPr="00686993">
              <w:rPr>
                <w:sz w:val="28"/>
                <w:szCs w:val="28"/>
              </w:rPr>
              <w:t>Ф.И.О.  участников,</w:t>
            </w:r>
          </w:p>
          <w:p w:rsidR="00D72254" w:rsidRPr="00686993" w:rsidRDefault="00D72254" w:rsidP="00842188">
            <w:pPr>
              <w:pStyle w:val="NoSpacing"/>
              <w:rPr>
                <w:sz w:val="28"/>
                <w:szCs w:val="28"/>
              </w:rPr>
            </w:pPr>
            <w:r w:rsidRPr="00686993">
              <w:rPr>
                <w:sz w:val="28"/>
                <w:szCs w:val="28"/>
              </w:rPr>
              <w:t>степень  родства</w:t>
            </w:r>
          </w:p>
          <w:p w:rsidR="00D72254" w:rsidRPr="00686993" w:rsidRDefault="00D72254" w:rsidP="0084218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D72254" w:rsidRPr="00686993" w:rsidRDefault="00D72254" w:rsidP="00686993">
            <w:pPr>
              <w:jc w:val="center"/>
              <w:rPr>
                <w:sz w:val="28"/>
                <w:szCs w:val="28"/>
              </w:rPr>
            </w:pPr>
          </w:p>
        </w:tc>
      </w:tr>
      <w:tr w:rsidR="00D72254" w:rsidRPr="00842188" w:rsidTr="00686993">
        <w:trPr>
          <w:trHeight w:val="1098"/>
        </w:trPr>
        <w:tc>
          <w:tcPr>
            <w:tcW w:w="4672" w:type="dxa"/>
          </w:tcPr>
          <w:p w:rsidR="00D72254" w:rsidRPr="00686993" w:rsidRDefault="00D72254" w:rsidP="00842188">
            <w:pPr>
              <w:pStyle w:val="NoSpacing"/>
              <w:rPr>
                <w:sz w:val="28"/>
                <w:szCs w:val="28"/>
              </w:rPr>
            </w:pPr>
          </w:p>
          <w:p w:rsidR="00D72254" w:rsidRPr="00686993" w:rsidRDefault="00D72254" w:rsidP="00842188">
            <w:pPr>
              <w:pStyle w:val="NoSpacing"/>
              <w:rPr>
                <w:sz w:val="28"/>
                <w:szCs w:val="28"/>
              </w:rPr>
            </w:pPr>
            <w:r w:rsidRPr="00686993">
              <w:rPr>
                <w:sz w:val="28"/>
                <w:szCs w:val="28"/>
              </w:rPr>
              <w:t>Дата  рождения  (для  детей)</w:t>
            </w:r>
          </w:p>
          <w:p w:rsidR="00D72254" w:rsidRPr="00686993" w:rsidRDefault="00D72254" w:rsidP="0084218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D72254" w:rsidRPr="00686993" w:rsidRDefault="00D72254" w:rsidP="00686993">
            <w:pPr>
              <w:jc w:val="center"/>
              <w:rPr>
                <w:sz w:val="28"/>
                <w:szCs w:val="28"/>
              </w:rPr>
            </w:pPr>
          </w:p>
        </w:tc>
      </w:tr>
      <w:tr w:rsidR="00D72254" w:rsidRPr="00842188" w:rsidTr="00686993">
        <w:trPr>
          <w:trHeight w:val="985"/>
        </w:trPr>
        <w:tc>
          <w:tcPr>
            <w:tcW w:w="4672" w:type="dxa"/>
          </w:tcPr>
          <w:p w:rsidR="00D72254" w:rsidRPr="00686993" w:rsidRDefault="00D72254" w:rsidP="003A4203">
            <w:pPr>
              <w:pStyle w:val="NoSpacing"/>
              <w:rPr>
                <w:sz w:val="28"/>
                <w:szCs w:val="28"/>
              </w:rPr>
            </w:pPr>
            <w:r w:rsidRPr="00686993">
              <w:rPr>
                <w:sz w:val="28"/>
                <w:szCs w:val="28"/>
              </w:rPr>
              <w:t>Ф.И.О. руководителя подготовившего ансамбль</w:t>
            </w:r>
          </w:p>
        </w:tc>
        <w:tc>
          <w:tcPr>
            <w:tcW w:w="4673" w:type="dxa"/>
          </w:tcPr>
          <w:p w:rsidR="00D72254" w:rsidRPr="00686993" w:rsidRDefault="00D72254" w:rsidP="00686993">
            <w:pPr>
              <w:jc w:val="center"/>
              <w:rPr>
                <w:sz w:val="28"/>
                <w:szCs w:val="28"/>
              </w:rPr>
            </w:pPr>
          </w:p>
        </w:tc>
      </w:tr>
      <w:tr w:rsidR="00D72254" w:rsidRPr="00842188" w:rsidTr="00686993">
        <w:tc>
          <w:tcPr>
            <w:tcW w:w="4672" w:type="dxa"/>
          </w:tcPr>
          <w:p w:rsidR="00D72254" w:rsidRPr="00686993" w:rsidRDefault="00D72254" w:rsidP="00842188">
            <w:pPr>
              <w:pStyle w:val="NoSpacing"/>
              <w:rPr>
                <w:sz w:val="28"/>
                <w:szCs w:val="28"/>
              </w:rPr>
            </w:pPr>
          </w:p>
          <w:p w:rsidR="00D72254" w:rsidRPr="00686993" w:rsidRDefault="00D72254" w:rsidP="00842188">
            <w:pPr>
              <w:pStyle w:val="NoSpacing"/>
              <w:rPr>
                <w:sz w:val="28"/>
                <w:szCs w:val="28"/>
              </w:rPr>
            </w:pPr>
            <w:r w:rsidRPr="00686993">
              <w:rPr>
                <w:sz w:val="28"/>
                <w:szCs w:val="28"/>
              </w:rPr>
              <w:t>Программа   выступления</w:t>
            </w:r>
          </w:p>
          <w:p w:rsidR="00D72254" w:rsidRPr="00686993" w:rsidRDefault="00D72254" w:rsidP="00842188">
            <w:pPr>
              <w:pStyle w:val="NoSpacing"/>
              <w:rPr>
                <w:sz w:val="28"/>
                <w:szCs w:val="28"/>
              </w:rPr>
            </w:pPr>
          </w:p>
          <w:p w:rsidR="00D72254" w:rsidRPr="00686993" w:rsidRDefault="00D72254" w:rsidP="0084218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D72254" w:rsidRPr="00686993" w:rsidRDefault="00D72254" w:rsidP="00686993">
            <w:pPr>
              <w:jc w:val="center"/>
              <w:rPr>
                <w:sz w:val="28"/>
                <w:szCs w:val="28"/>
              </w:rPr>
            </w:pPr>
          </w:p>
        </w:tc>
      </w:tr>
      <w:tr w:rsidR="00D72254" w:rsidRPr="00842188" w:rsidTr="00686993">
        <w:tc>
          <w:tcPr>
            <w:tcW w:w="4672" w:type="dxa"/>
          </w:tcPr>
          <w:p w:rsidR="00D72254" w:rsidRPr="00686993" w:rsidRDefault="00D72254" w:rsidP="00842188">
            <w:pPr>
              <w:pStyle w:val="NoSpacing"/>
              <w:rPr>
                <w:sz w:val="28"/>
                <w:szCs w:val="28"/>
              </w:rPr>
            </w:pPr>
          </w:p>
          <w:p w:rsidR="00D72254" w:rsidRPr="00686993" w:rsidRDefault="00D72254" w:rsidP="00842188">
            <w:pPr>
              <w:pStyle w:val="NoSpacing"/>
              <w:rPr>
                <w:i/>
                <w:sz w:val="28"/>
                <w:szCs w:val="28"/>
              </w:rPr>
            </w:pPr>
            <w:r w:rsidRPr="00686993">
              <w:rPr>
                <w:sz w:val="28"/>
                <w:szCs w:val="28"/>
              </w:rPr>
              <w:t>Время звучания (</w:t>
            </w:r>
            <w:r w:rsidRPr="00686993">
              <w:rPr>
                <w:i/>
                <w:sz w:val="28"/>
                <w:szCs w:val="28"/>
              </w:rPr>
              <w:t>примерное)</w:t>
            </w:r>
          </w:p>
          <w:p w:rsidR="00D72254" w:rsidRPr="00686993" w:rsidRDefault="00D72254" w:rsidP="0084218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D72254" w:rsidRPr="00686993" w:rsidRDefault="00D72254" w:rsidP="006869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D72254" w:rsidRPr="00842188" w:rsidRDefault="00D72254" w:rsidP="00842188">
      <w:pPr>
        <w:jc w:val="center"/>
        <w:rPr>
          <w:sz w:val="28"/>
          <w:szCs w:val="28"/>
        </w:rPr>
      </w:pPr>
    </w:p>
    <w:p w:rsidR="00D72254" w:rsidRDefault="00D72254"/>
    <w:p w:rsidR="00D72254" w:rsidRDefault="00D72254"/>
    <w:p w:rsidR="00D72254" w:rsidRDefault="00D72254">
      <w:r>
        <w:t xml:space="preserve">«____»________________20______г. </w:t>
      </w:r>
    </w:p>
    <w:p w:rsidR="00D72254" w:rsidRDefault="00D72254"/>
    <w:p w:rsidR="00D72254" w:rsidRDefault="00D72254"/>
    <w:p w:rsidR="00D72254" w:rsidRDefault="00D72254"/>
    <w:p w:rsidR="00D72254" w:rsidRPr="00842188" w:rsidRDefault="00D72254">
      <w:pPr>
        <w:rPr>
          <w:sz w:val="28"/>
          <w:szCs w:val="28"/>
        </w:rPr>
      </w:pPr>
      <w:r>
        <w:t>_________________/_____________________/</w:t>
      </w:r>
    </w:p>
    <w:sectPr w:rsidR="00D72254" w:rsidRPr="00842188" w:rsidSect="00F315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EB6"/>
    <w:multiLevelType w:val="hybridMultilevel"/>
    <w:tmpl w:val="69F8A5E4"/>
    <w:lvl w:ilvl="0" w:tplc="8794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E79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B41A69"/>
    <w:multiLevelType w:val="hybridMultilevel"/>
    <w:tmpl w:val="D97AC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E1393C"/>
    <w:multiLevelType w:val="hybridMultilevel"/>
    <w:tmpl w:val="FF9A3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A9E0A99"/>
    <w:multiLevelType w:val="hybridMultilevel"/>
    <w:tmpl w:val="A4305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8434E"/>
    <w:multiLevelType w:val="hybridMultilevel"/>
    <w:tmpl w:val="499444DE"/>
    <w:lvl w:ilvl="0" w:tplc="535AF42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BF0"/>
    <w:rsid w:val="00085D6E"/>
    <w:rsid w:val="00127613"/>
    <w:rsid w:val="00200F2D"/>
    <w:rsid w:val="0029547D"/>
    <w:rsid w:val="002974D7"/>
    <w:rsid w:val="003A4203"/>
    <w:rsid w:val="003B6F52"/>
    <w:rsid w:val="00425D43"/>
    <w:rsid w:val="00440E0A"/>
    <w:rsid w:val="004A3656"/>
    <w:rsid w:val="005A3F08"/>
    <w:rsid w:val="005C6BDD"/>
    <w:rsid w:val="005F463D"/>
    <w:rsid w:val="006572C8"/>
    <w:rsid w:val="00686993"/>
    <w:rsid w:val="007A701E"/>
    <w:rsid w:val="008346D4"/>
    <w:rsid w:val="00842188"/>
    <w:rsid w:val="008C2DD1"/>
    <w:rsid w:val="00984BF0"/>
    <w:rsid w:val="00986D84"/>
    <w:rsid w:val="00A67453"/>
    <w:rsid w:val="00AA2E52"/>
    <w:rsid w:val="00AC51B7"/>
    <w:rsid w:val="00B62E35"/>
    <w:rsid w:val="00BF6810"/>
    <w:rsid w:val="00C86BEF"/>
    <w:rsid w:val="00D72254"/>
    <w:rsid w:val="00D916B9"/>
    <w:rsid w:val="00DB4881"/>
    <w:rsid w:val="00E020CB"/>
    <w:rsid w:val="00E33EE3"/>
    <w:rsid w:val="00E96B63"/>
    <w:rsid w:val="00F315DE"/>
    <w:rsid w:val="00FC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D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986D84"/>
    <w:pPr>
      <w:ind w:firstLine="567"/>
      <w:jc w:val="both"/>
    </w:pPr>
    <w:rPr>
      <w:rFonts w:eastAsia="MS Mincho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86D8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86D84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986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6D84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99"/>
    <w:rsid w:val="008421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42188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DB488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03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kolaiskusst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438</Words>
  <Characters>2497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3</cp:revision>
  <cp:lastPrinted>2024-01-29T08:18:00Z</cp:lastPrinted>
  <dcterms:created xsi:type="dcterms:W3CDTF">2025-10-06T12:13:00Z</dcterms:created>
  <dcterms:modified xsi:type="dcterms:W3CDTF">2025-10-09T18:01:00Z</dcterms:modified>
</cp:coreProperties>
</file>